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8" w:rsidRDefault="00B62CBC">
      <w:pPr>
        <w:rPr>
          <w:rFonts w:ascii="ZB Manuscript with Rules" w:hAnsi="ZB Manuscript with Rules"/>
          <w:sz w:val="52"/>
          <w:szCs w:val="52"/>
        </w:rPr>
      </w:pPr>
      <w:r w:rsidRPr="00B62CBC">
        <w:rPr>
          <w:rFonts w:ascii="ZB Manuscript with Rules" w:hAnsi="ZB Manuscript with Rules"/>
          <w:sz w:val="52"/>
          <w:szCs w:val="52"/>
        </w:rPr>
        <w:t xml:space="preserve">Spelling </w:t>
      </w:r>
      <w:r w:rsidR="00656648">
        <w:rPr>
          <w:rFonts w:ascii="ZB Manuscript with Rules" w:hAnsi="ZB Manuscript with Rules"/>
          <w:sz w:val="52"/>
          <w:szCs w:val="52"/>
        </w:rPr>
        <w:t xml:space="preserve">Long </w:t>
      </w:r>
      <w:r w:rsidR="00E21BE5">
        <w:rPr>
          <w:rFonts w:ascii="ZB Manuscript with Rules" w:hAnsi="ZB Manuscript with Rules"/>
          <w:sz w:val="52"/>
          <w:szCs w:val="52"/>
        </w:rPr>
        <w:t>A</w:t>
      </w:r>
      <w:r w:rsidRPr="00B62CBC">
        <w:rPr>
          <w:rFonts w:ascii="ZB Manuscript with Rules" w:hAnsi="ZB Manuscript with Rules"/>
          <w:sz w:val="52"/>
          <w:szCs w:val="52"/>
        </w:rPr>
        <w:t xml:space="preserve"> </w:t>
      </w:r>
    </w:p>
    <w:p w:rsidR="00B62CBC" w:rsidRDefault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 xml:space="preserve">Unit </w:t>
      </w:r>
      <w:r w:rsidR="00656648">
        <w:rPr>
          <w:rFonts w:ascii="ZB Manuscript with Rules" w:hAnsi="ZB Manuscript with Rules"/>
          <w:sz w:val="52"/>
          <w:szCs w:val="52"/>
        </w:rPr>
        <w:t>2</w:t>
      </w:r>
      <w:r>
        <w:rPr>
          <w:rFonts w:ascii="ZB Manuscript with Rules" w:hAnsi="ZB Manuscript with Rules"/>
          <w:sz w:val="52"/>
          <w:szCs w:val="52"/>
        </w:rPr>
        <w:t xml:space="preserve">, Lesson </w:t>
      </w:r>
      <w:r w:rsidR="00E21BE5">
        <w:rPr>
          <w:rFonts w:ascii="ZB Manuscript with Rules" w:hAnsi="ZB Manuscript with Rules"/>
          <w:sz w:val="52"/>
          <w:szCs w:val="52"/>
        </w:rPr>
        <w:t>1</w:t>
      </w:r>
    </w:p>
    <w:p w:rsidR="00B62CBC" w:rsidRDefault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say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pay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pain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may</w:t>
      </w:r>
      <w:r w:rsidR="00656648">
        <w:rPr>
          <w:rFonts w:ascii="ZB Manuscript with Rules" w:hAnsi="ZB Manuscript with Rules"/>
          <w:sz w:val="52"/>
          <w:szCs w:val="52"/>
        </w:rPr>
        <w:t xml:space="preserve"> 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rain</w:t>
      </w:r>
    </w:p>
    <w:p w:rsidR="00656648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stay</w:t>
      </w:r>
    </w:p>
    <w:p w:rsidR="00B62CBC" w:rsidRPr="00656648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tray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train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stain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raisin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eight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obey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sprain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freight</w:t>
      </w:r>
    </w:p>
    <w:p w:rsidR="00B62CBC" w:rsidRDefault="00E21BE5" w:rsidP="00B62CBC">
      <w:pPr>
        <w:pStyle w:val="ListParagraph"/>
        <w:numPr>
          <w:ilvl w:val="0"/>
          <w:numId w:val="1"/>
        </w:num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complain</w:t>
      </w:r>
      <w:bookmarkStart w:id="0" w:name="_GoBack"/>
      <w:bookmarkEnd w:id="0"/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ind w:left="360"/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lastRenderedPageBreak/>
        <w:t>Name</w:t>
      </w:r>
      <w:proofErr w:type="gramStart"/>
      <w:r>
        <w:rPr>
          <w:rFonts w:ascii="ZB Manuscript with Rules" w:hAnsi="ZB Manuscript with Rules"/>
          <w:sz w:val="52"/>
          <w:szCs w:val="52"/>
        </w:rPr>
        <w:t>:_</w:t>
      </w:r>
      <w:proofErr w:type="gramEnd"/>
      <w:r>
        <w:rPr>
          <w:rFonts w:ascii="ZB Manuscript with Rules" w:hAnsi="ZB Manuscript with Rules"/>
          <w:sz w:val="52"/>
          <w:szCs w:val="52"/>
        </w:rPr>
        <w:t>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1._________</w:t>
      </w:r>
      <w:r>
        <w:rPr>
          <w:rFonts w:ascii="ZB Manuscript with Rules" w:hAnsi="ZB Manuscript with Rules"/>
          <w:sz w:val="52"/>
          <w:szCs w:val="52"/>
        </w:rPr>
        <w:br/>
        <w:t>2._________</w:t>
      </w:r>
      <w:r>
        <w:rPr>
          <w:rFonts w:ascii="ZB Manuscript with Rules" w:hAnsi="ZB Manuscript with Rules"/>
          <w:sz w:val="52"/>
          <w:szCs w:val="52"/>
        </w:rPr>
        <w:br/>
        <w:t>3._________</w:t>
      </w:r>
      <w:r>
        <w:rPr>
          <w:rFonts w:ascii="ZB Manuscript with Rules" w:hAnsi="ZB Manuscript with Rules"/>
          <w:sz w:val="52"/>
          <w:szCs w:val="52"/>
        </w:rPr>
        <w:br/>
        <w:t>4._________</w:t>
      </w:r>
      <w:r>
        <w:rPr>
          <w:rFonts w:ascii="ZB Manuscript with Rules" w:hAnsi="ZB Manuscript with Rules"/>
          <w:sz w:val="52"/>
          <w:szCs w:val="52"/>
        </w:rPr>
        <w:br/>
        <w:t>5._________</w:t>
      </w:r>
      <w:r>
        <w:rPr>
          <w:rFonts w:ascii="ZB Manuscript with Rules" w:hAnsi="ZB Manuscript with Rules"/>
          <w:sz w:val="52"/>
          <w:szCs w:val="52"/>
        </w:rPr>
        <w:br/>
        <w:t>6._________</w:t>
      </w:r>
      <w:r>
        <w:rPr>
          <w:rFonts w:ascii="ZB Manuscript with Rules" w:hAnsi="ZB Manuscript with Rules"/>
          <w:sz w:val="52"/>
          <w:szCs w:val="52"/>
        </w:rPr>
        <w:br/>
        <w:t>7._________</w:t>
      </w:r>
      <w:r>
        <w:rPr>
          <w:rFonts w:ascii="ZB Manuscript with Rules" w:hAnsi="ZB Manuscript with Rules"/>
          <w:sz w:val="52"/>
          <w:szCs w:val="52"/>
        </w:rPr>
        <w:br/>
        <w:t>8._________</w:t>
      </w:r>
      <w:r>
        <w:rPr>
          <w:rFonts w:ascii="ZB Manuscript with Rules" w:hAnsi="ZB Manuscript with Rules"/>
          <w:sz w:val="52"/>
          <w:szCs w:val="52"/>
        </w:rPr>
        <w:br/>
        <w:t>9._________</w:t>
      </w:r>
      <w:r>
        <w:rPr>
          <w:rFonts w:ascii="ZB Manuscript with Rules" w:hAnsi="ZB Manuscript with Rules"/>
          <w:sz w:val="52"/>
          <w:szCs w:val="52"/>
        </w:rPr>
        <w:br/>
        <w:t>10.________</w:t>
      </w:r>
      <w:r>
        <w:rPr>
          <w:rFonts w:ascii="ZB Manuscript with Rules" w:hAnsi="ZB Manuscript with Rules"/>
          <w:sz w:val="52"/>
          <w:szCs w:val="52"/>
        </w:rPr>
        <w:br/>
        <w:t>11.________</w:t>
      </w:r>
      <w:r>
        <w:rPr>
          <w:rFonts w:ascii="ZB Manuscript with Rules" w:hAnsi="ZB Manuscript with Rules"/>
          <w:sz w:val="52"/>
          <w:szCs w:val="52"/>
        </w:rPr>
        <w:br/>
        <w:t>12.________</w:t>
      </w:r>
      <w:r>
        <w:rPr>
          <w:rFonts w:ascii="ZB Manuscript with Rules" w:hAnsi="ZB Manuscript with Rules"/>
          <w:sz w:val="52"/>
          <w:szCs w:val="52"/>
        </w:rPr>
        <w:br/>
        <w:t>13.________</w:t>
      </w:r>
      <w:r>
        <w:rPr>
          <w:rFonts w:ascii="ZB Manuscript with Rules" w:hAnsi="ZB Manuscript with Rules"/>
          <w:sz w:val="52"/>
          <w:szCs w:val="52"/>
        </w:rPr>
        <w:br/>
        <w:t>14.________</w:t>
      </w:r>
      <w:r>
        <w:rPr>
          <w:rFonts w:ascii="ZB Manuscript with Rules" w:hAnsi="ZB Manuscript with Rules"/>
          <w:sz w:val="52"/>
          <w:szCs w:val="52"/>
        </w:rPr>
        <w:br/>
        <w:t>15.________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lastRenderedPageBreak/>
        <w:t>__________</w:t>
      </w: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p w:rsidR="00B62CBC" w:rsidRDefault="00B62CBC" w:rsidP="00B62CBC">
      <w:pPr>
        <w:rPr>
          <w:rFonts w:ascii="ZB Manuscript with Rules" w:hAnsi="ZB Manuscript with Rules"/>
          <w:sz w:val="52"/>
          <w:szCs w:val="52"/>
        </w:rPr>
      </w:pPr>
      <w:r>
        <w:rPr>
          <w:rFonts w:ascii="ZB Manuscript with Rules" w:hAnsi="ZB Manuscript with Rules"/>
          <w:sz w:val="52"/>
          <w:szCs w:val="52"/>
        </w:rPr>
        <w:t>1._________</w:t>
      </w:r>
      <w:r>
        <w:rPr>
          <w:rFonts w:ascii="ZB Manuscript with Rules" w:hAnsi="ZB Manuscript with Rules"/>
          <w:sz w:val="52"/>
          <w:szCs w:val="52"/>
        </w:rPr>
        <w:br/>
        <w:t>2._________</w:t>
      </w:r>
      <w:r>
        <w:rPr>
          <w:rFonts w:ascii="ZB Manuscript with Rules" w:hAnsi="ZB Manuscript with Rules"/>
          <w:sz w:val="52"/>
          <w:szCs w:val="52"/>
        </w:rPr>
        <w:br/>
        <w:t>3._________</w:t>
      </w:r>
      <w:r>
        <w:rPr>
          <w:rFonts w:ascii="ZB Manuscript with Rules" w:hAnsi="ZB Manuscript with Rules"/>
          <w:sz w:val="52"/>
          <w:szCs w:val="52"/>
        </w:rPr>
        <w:br/>
        <w:t>4._________</w:t>
      </w:r>
      <w:r>
        <w:rPr>
          <w:rFonts w:ascii="ZB Manuscript with Rules" w:hAnsi="ZB Manuscript with Rules"/>
          <w:sz w:val="52"/>
          <w:szCs w:val="52"/>
        </w:rPr>
        <w:br/>
        <w:t>5._________</w:t>
      </w:r>
      <w:r>
        <w:rPr>
          <w:rFonts w:ascii="ZB Manuscript with Rules" w:hAnsi="ZB Manuscript with Rules"/>
          <w:sz w:val="52"/>
          <w:szCs w:val="52"/>
        </w:rPr>
        <w:br/>
        <w:t>6._________</w:t>
      </w:r>
      <w:r>
        <w:rPr>
          <w:rFonts w:ascii="ZB Manuscript with Rules" w:hAnsi="ZB Manuscript with Rules"/>
          <w:sz w:val="52"/>
          <w:szCs w:val="52"/>
        </w:rPr>
        <w:br/>
        <w:t>7._________</w:t>
      </w:r>
      <w:r>
        <w:rPr>
          <w:rFonts w:ascii="ZB Manuscript with Rules" w:hAnsi="ZB Manuscript with Rules"/>
          <w:sz w:val="52"/>
          <w:szCs w:val="52"/>
        </w:rPr>
        <w:br/>
        <w:t>8._________</w:t>
      </w:r>
      <w:r>
        <w:rPr>
          <w:rFonts w:ascii="ZB Manuscript with Rules" w:hAnsi="ZB Manuscript with Rules"/>
          <w:sz w:val="52"/>
          <w:szCs w:val="52"/>
        </w:rPr>
        <w:br/>
        <w:t>9._________</w:t>
      </w:r>
      <w:r>
        <w:rPr>
          <w:rFonts w:ascii="ZB Manuscript with Rules" w:hAnsi="ZB Manuscript with Rules"/>
          <w:sz w:val="52"/>
          <w:szCs w:val="52"/>
        </w:rPr>
        <w:br/>
        <w:t>10.________</w:t>
      </w:r>
      <w:r>
        <w:rPr>
          <w:rFonts w:ascii="ZB Manuscript with Rules" w:hAnsi="ZB Manuscript with Rules"/>
          <w:sz w:val="52"/>
          <w:szCs w:val="52"/>
        </w:rPr>
        <w:br/>
        <w:t>11.________</w:t>
      </w:r>
      <w:r>
        <w:rPr>
          <w:rFonts w:ascii="ZB Manuscript with Rules" w:hAnsi="ZB Manuscript with Rules"/>
          <w:sz w:val="52"/>
          <w:szCs w:val="52"/>
        </w:rPr>
        <w:br/>
        <w:t>12.________</w:t>
      </w:r>
      <w:r>
        <w:rPr>
          <w:rFonts w:ascii="ZB Manuscript with Rules" w:hAnsi="ZB Manuscript with Rules"/>
          <w:sz w:val="52"/>
          <w:szCs w:val="52"/>
        </w:rPr>
        <w:br/>
        <w:t>13.________</w:t>
      </w:r>
      <w:r>
        <w:rPr>
          <w:rFonts w:ascii="ZB Manuscript with Rules" w:hAnsi="ZB Manuscript with Rules"/>
          <w:sz w:val="52"/>
          <w:szCs w:val="52"/>
        </w:rPr>
        <w:br/>
        <w:t>14.________</w:t>
      </w:r>
      <w:r>
        <w:rPr>
          <w:rFonts w:ascii="ZB Manuscript with Rules" w:hAnsi="ZB Manuscript with Rules"/>
          <w:sz w:val="52"/>
          <w:szCs w:val="52"/>
        </w:rPr>
        <w:br/>
        <w:t>15.________</w:t>
      </w:r>
    </w:p>
    <w:p w:rsidR="00B62CBC" w:rsidRPr="00B62CBC" w:rsidRDefault="00B62CBC" w:rsidP="00B62CBC">
      <w:pPr>
        <w:rPr>
          <w:rFonts w:ascii="ZB Manuscript with Rules" w:hAnsi="ZB Manuscript with Rules"/>
          <w:sz w:val="52"/>
          <w:szCs w:val="52"/>
        </w:rPr>
      </w:pPr>
    </w:p>
    <w:sectPr w:rsidR="00B62CBC" w:rsidRPr="00B62CBC" w:rsidSect="00B62CBC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F9B"/>
    <w:multiLevelType w:val="hybridMultilevel"/>
    <w:tmpl w:val="9380FF30"/>
    <w:lvl w:ilvl="0" w:tplc="FA3C7C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670E"/>
    <w:multiLevelType w:val="hybridMultilevel"/>
    <w:tmpl w:val="532AD8EE"/>
    <w:lvl w:ilvl="0" w:tplc="C172DA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C"/>
    <w:rsid w:val="00656648"/>
    <w:rsid w:val="006A2696"/>
    <w:rsid w:val="006A4779"/>
    <w:rsid w:val="00B62CBC"/>
    <w:rsid w:val="00E21BE5"/>
    <w:rsid w:val="00E77598"/>
    <w:rsid w:val="00F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CA9FA013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PFSD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2017-10-26T18:36:00Z</dcterms:created>
  <dcterms:modified xsi:type="dcterms:W3CDTF">2017-10-26T18:36:00Z</dcterms:modified>
</cp:coreProperties>
</file>