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98" w:rsidRDefault="00B62CBC">
      <w:pPr>
        <w:rPr>
          <w:rFonts w:ascii="ZB Manuscript with Rules" w:hAnsi="ZB Manuscript with Rules"/>
          <w:sz w:val="52"/>
          <w:szCs w:val="52"/>
        </w:rPr>
      </w:pPr>
      <w:r w:rsidRPr="00B62CBC">
        <w:rPr>
          <w:rFonts w:ascii="ZB Manuscript with Rules" w:hAnsi="ZB Manuscript with Rules"/>
          <w:sz w:val="52"/>
          <w:szCs w:val="52"/>
        </w:rPr>
        <w:t>Spelling Bossy</w:t>
      </w:r>
      <w:r>
        <w:rPr>
          <w:rFonts w:ascii="ZB Manuscript with Rules" w:hAnsi="ZB Manuscript with Rules"/>
          <w:sz w:val="52"/>
          <w:szCs w:val="52"/>
        </w:rPr>
        <w:t xml:space="preserve"> e</w:t>
      </w:r>
      <w:r w:rsidRPr="00B62CBC">
        <w:rPr>
          <w:rFonts w:ascii="ZB Manuscript with Rules" w:hAnsi="ZB Manuscript with Rules"/>
          <w:sz w:val="52"/>
          <w:szCs w:val="52"/>
        </w:rPr>
        <w:t xml:space="preserve"> </w:t>
      </w:r>
    </w:p>
    <w:p w:rsidR="00B62CBC" w:rsidRDefault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 xml:space="preserve">Unit 1, Lesson </w:t>
      </w:r>
      <w:r w:rsidR="00726C67">
        <w:rPr>
          <w:rFonts w:ascii="ZB Manuscript with Rules" w:hAnsi="ZB Manuscript with Rules"/>
          <w:sz w:val="52"/>
          <w:szCs w:val="52"/>
        </w:rPr>
        <w:t>1</w:t>
      </w:r>
    </w:p>
    <w:p w:rsidR="00B62CBC" w:rsidRDefault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 xml:space="preserve">not    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best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run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job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bed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spot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get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mud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ten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duck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helmet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puppet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rotten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subject</w:t>
      </w:r>
    </w:p>
    <w:p w:rsidR="00B62CBC" w:rsidRDefault="00726C67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contest</w:t>
      </w:r>
      <w:bookmarkStart w:id="0" w:name="_GoBack"/>
      <w:bookmarkEnd w:id="0"/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ind w:left="360"/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lastRenderedPageBreak/>
        <w:t>Name</w:t>
      </w:r>
      <w:proofErr w:type="gramStart"/>
      <w:r>
        <w:rPr>
          <w:rFonts w:ascii="ZB Manuscript with Rules" w:hAnsi="ZB Manuscript with Rules"/>
          <w:sz w:val="52"/>
          <w:szCs w:val="52"/>
        </w:rPr>
        <w:t>:_</w:t>
      </w:r>
      <w:proofErr w:type="gramEnd"/>
      <w:r>
        <w:rPr>
          <w:rFonts w:ascii="ZB Manuscript with Rules" w:hAnsi="ZB Manuscript with Rules"/>
          <w:sz w:val="52"/>
          <w:szCs w:val="52"/>
        </w:rPr>
        <w:t>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1._________</w:t>
      </w:r>
      <w:r>
        <w:rPr>
          <w:rFonts w:ascii="ZB Manuscript with Rules" w:hAnsi="ZB Manuscript with Rules"/>
          <w:sz w:val="52"/>
          <w:szCs w:val="52"/>
        </w:rPr>
        <w:br/>
        <w:t>2._________</w:t>
      </w:r>
      <w:r>
        <w:rPr>
          <w:rFonts w:ascii="ZB Manuscript with Rules" w:hAnsi="ZB Manuscript with Rules"/>
          <w:sz w:val="52"/>
          <w:szCs w:val="52"/>
        </w:rPr>
        <w:br/>
        <w:t>3._________</w:t>
      </w:r>
      <w:r>
        <w:rPr>
          <w:rFonts w:ascii="ZB Manuscript with Rules" w:hAnsi="ZB Manuscript with Rules"/>
          <w:sz w:val="52"/>
          <w:szCs w:val="52"/>
        </w:rPr>
        <w:br/>
        <w:t>4._________</w:t>
      </w:r>
      <w:r>
        <w:rPr>
          <w:rFonts w:ascii="ZB Manuscript with Rules" w:hAnsi="ZB Manuscript with Rules"/>
          <w:sz w:val="52"/>
          <w:szCs w:val="52"/>
        </w:rPr>
        <w:br/>
        <w:t>5._________</w:t>
      </w:r>
      <w:r>
        <w:rPr>
          <w:rFonts w:ascii="ZB Manuscript with Rules" w:hAnsi="ZB Manuscript with Rules"/>
          <w:sz w:val="52"/>
          <w:szCs w:val="52"/>
        </w:rPr>
        <w:br/>
        <w:t>6._________</w:t>
      </w:r>
      <w:r>
        <w:rPr>
          <w:rFonts w:ascii="ZB Manuscript with Rules" w:hAnsi="ZB Manuscript with Rules"/>
          <w:sz w:val="52"/>
          <w:szCs w:val="52"/>
        </w:rPr>
        <w:br/>
        <w:t>7._________</w:t>
      </w:r>
      <w:r>
        <w:rPr>
          <w:rFonts w:ascii="ZB Manuscript with Rules" w:hAnsi="ZB Manuscript with Rules"/>
          <w:sz w:val="52"/>
          <w:szCs w:val="52"/>
        </w:rPr>
        <w:br/>
        <w:t>8._________</w:t>
      </w:r>
      <w:r>
        <w:rPr>
          <w:rFonts w:ascii="ZB Manuscript with Rules" w:hAnsi="ZB Manuscript with Rules"/>
          <w:sz w:val="52"/>
          <w:szCs w:val="52"/>
        </w:rPr>
        <w:br/>
        <w:t>9._________</w:t>
      </w:r>
      <w:r>
        <w:rPr>
          <w:rFonts w:ascii="ZB Manuscript with Rules" w:hAnsi="ZB Manuscript with Rules"/>
          <w:sz w:val="52"/>
          <w:szCs w:val="52"/>
        </w:rPr>
        <w:br/>
        <w:t>10.________</w:t>
      </w:r>
      <w:r>
        <w:rPr>
          <w:rFonts w:ascii="ZB Manuscript with Rules" w:hAnsi="ZB Manuscript with Rules"/>
          <w:sz w:val="52"/>
          <w:szCs w:val="52"/>
        </w:rPr>
        <w:br/>
        <w:t>11.________</w:t>
      </w:r>
      <w:r>
        <w:rPr>
          <w:rFonts w:ascii="ZB Manuscript with Rules" w:hAnsi="ZB Manuscript with Rules"/>
          <w:sz w:val="52"/>
          <w:szCs w:val="52"/>
        </w:rPr>
        <w:br/>
        <w:t>12.________</w:t>
      </w:r>
      <w:r>
        <w:rPr>
          <w:rFonts w:ascii="ZB Manuscript with Rules" w:hAnsi="ZB Manuscript with Rules"/>
          <w:sz w:val="52"/>
          <w:szCs w:val="52"/>
        </w:rPr>
        <w:br/>
        <w:t>13.________</w:t>
      </w:r>
      <w:r>
        <w:rPr>
          <w:rFonts w:ascii="ZB Manuscript with Rules" w:hAnsi="ZB Manuscript with Rules"/>
          <w:sz w:val="52"/>
          <w:szCs w:val="52"/>
        </w:rPr>
        <w:br/>
        <w:t>14.________</w:t>
      </w:r>
      <w:r>
        <w:rPr>
          <w:rFonts w:ascii="ZB Manuscript with Rules" w:hAnsi="ZB Manuscript with Rules"/>
          <w:sz w:val="52"/>
          <w:szCs w:val="52"/>
        </w:rPr>
        <w:br/>
        <w:t>15.________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lastRenderedPageBreak/>
        <w:t>__________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1._________</w:t>
      </w:r>
      <w:r>
        <w:rPr>
          <w:rFonts w:ascii="ZB Manuscript with Rules" w:hAnsi="ZB Manuscript with Rules"/>
          <w:sz w:val="52"/>
          <w:szCs w:val="52"/>
        </w:rPr>
        <w:br/>
        <w:t>2._________</w:t>
      </w:r>
      <w:r>
        <w:rPr>
          <w:rFonts w:ascii="ZB Manuscript with Rules" w:hAnsi="ZB Manuscript with Rules"/>
          <w:sz w:val="52"/>
          <w:szCs w:val="52"/>
        </w:rPr>
        <w:br/>
        <w:t>3._________</w:t>
      </w:r>
      <w:r>
        <w:rPr>
          <w:rFonts w:ascii="ZB Manuscript with Rules" w:hAnsi="ZB Manuscript with Rules"/>
          <w:sz w:val="52"/>
          <w:szCs w:val="52"/>
        </w:rPr>
        <w:br/>
        <w:t>4._________</w:t>
      </w:r>
      <w:r>
        <w:rPr>
          <w:rFonts w:ascii="ZB Manuscript with Rules" w:hAnsi="ZB Manuscript with Rules"/>
          <w:sz w:val="52"/>
          <w:szCs w:val="52"/>
        </w:rPr>
        <w:br/>
        <w:t>5._________</w:t>
      </w:r>
      <w:r>
        <w:rPr>
          <w:rFonts w:ascii="ZB Manuscript with Rules" w:hAnsi="ZB Manuscript with Rules"/>
          <w:sz w:val="52"/>
          <w:szCs w:val="52"/>
        </w:rPr>
        <w:br/>
        <w:t>6._________</w:t>
      </w:r>
      <w:r>
        <w:rPr>
          <w:rFonts w:ascii="ZB Manuscript with Rules" w:hAnsi="ZB Manuscript with Rules"/>
          <w:sz w:val="52"/>
          <w:szCs w:val="52"/>
        </w:rPr>
        <w:br/>
        <w:t>7._________</w:t>
      </w:r>
      <w:r>
        <w:rPr>
          <w:rFonts w:ascii="ZB Manuscript with Rules" w:hAnsi="ZB Manuscript with Rules"/>
          <w:sz w:val="52"/>
          <w:szCs w:val="52"/>
        </w:rPr>
        <w:br/>
        <w:t>8._________</w:t>
      </w:r>
      <w:r>
        <w:rPr>
          <w:rFonts w:ascii="ZB Manuscript with Rules" w:hAnsi="ZB Manuscript with Rules"/>
          <w:sz w:val="52"/>
          <w:szCs w:val="52"/>
        </w:rPr>
        <w:br/>
        <w:t>9._________</w:t>
      </w:r>
      <w:r>
        <w:rPr>
          <w:rFonts w:ascii="ZB Manuscript with Rules" w:hAnsi="ZB Manuscript with Rules"/>
          <w:sz w:val="52"/>
          <w:szCs w:val="52"/>
        </w:rPr>
        <w:br/>
        <w:t>10.________</w:t>
      </w:r>
      <w:r>
        <w:rPr>
          <w:rFonts w:ascii="ZB Manuscript with Rules" w:hAnsi="ZB Manuscript with Rules"/>
          <w:sz w:val="52"/>
          <w:szCs w:val="52"/>
        </w:rPr>
        <w:br/>
        <w:t>11.________</w:t>
      </w:r>
      <w:r>
        <w:rPr>
          <w:rFonts w:ascii="ZB Manuscript with Rules" w:hAnsi="ZB Manuscript with Rules"/>
          <w:sz w:val="52"/>
          <w:szCs w:val="52"/>
        </w:rPr>
        <w:br/>
        <w:t>12.________</w:t>
      </w:r>
      <w:r>
        <w:rPr>
          <w:rFonts w:ascii="ZB Manuscript with Rules" w:hAnsi="ZB Manuscript with Rules"/>
          <w:sz w:val="52"/>
          <w:szCs w:val="52"/>
        </w:rPr>
        <w:br/>
        <w:t>13.________</w:t>
      </w:r>
      <w:r>
        <w:rPr>
          <w:rFonts w:ascii="ZB Manuscript with Rules" w:hAnsi="ZB Manuscript with Rules"/>
          <w:sz w:val="52"/>
          <w:szCs w:val="52"/>
        </w:rPr>
        <w:br/>
        <w:t>14.________</w:t>
      </w:r>
      <w:r>
        <w:rPr>
          <w:rFonts w:ascii="ZB Manuscript with Rules" w:hAnsi="ZB Manuscript with Rules"/>
          <w:sz w:val="52"/>
          <w:szCs w:val="52"/>
        </w:rPr>
        <w:br/>
        <w:t>15.________</w:t>
      </w:r>
    </w:p>
    <w:p w:rsidR="00B62CBC" w:rsidRP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sectPr w:rsidR="00B62CBC" w:rsidRPr="00B62CBC" w:rsidSect="00B62CBC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F9B"/>
    <w:multiLevelType w:val="hybridMultilevel"/>
    <w:tmpl w:val="9380FF30"/>
    <w:lvl w:ilvl="0" w:tplc="FA3C7C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670E"/>
    <w:multiLevelType w:val="hybridMultilevel"/>
    <w:tmpl w:val="532AD8EE"/>
    <w:lvl w:ilvl="0" w:tplc="C172DA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BC"/>
    <w:rsid w:val="00726C67"/>
    <w:rsid w:val="009B3D51"/>
    <w:rsid w:val="00B62CBC"/>
    <w:rsid w:val="00E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DFE8578F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PFSD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2017-10-03T22:47:00Z</dcterms:created>
  <dcterms:modified xsi:type="dcterms:W3CDTF">2017-10-03T22:47:00Z</dcterms:modified>
</cp:coreProperties>
</file>